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1DFF85C3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2C48A8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7325E2ED" w:rsidR="00C52059" w:rsidRPr="00F66F03" w:rsidRDefault="002C48A8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Vinalhaven</w:t>
          </w:r>
        </w:p>
      </w:sdtContent>
    </w:sdt>
    <w:p w14:paraId="13BEF112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4ACF8DA8" w:rsidR="00144C7E" w:rsidRDefault="002C48A8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 w:rsidRPr="002C48A8">
            <w:rPr>
              <w:b/>
              <w:bCs/>
              <w:sz w:val="32"/>
              <w:szCs w:val="32"/>
            </w:rPr>
            <w:t>Vinalhaven, Parking Lot/Sidewalk Reconstruction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61DCE95F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2C48A8">
            <w:rPr>
              <w:bCs/>
            </w:rPr>
            <w:t xml:space="preserve">August 13 </w:t>
          </w:r>
          <w:proofErr w:type="gramStart"/>
          <w:r w:rsidR="002C48A8">
            <w:rPr>
              <w:bCs/>
            </w:rPr>
            <w:t>thru</w:t>
          </w:r>
          <w:proofErr w:type="gramEnd"/>
          <w:r w:rsidR="002C48A8">
            <w:rPr>
              <w:bCs/>
            </w:rPr>
            <w:t xml:space="preserve"> August 29,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6A4610DD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2C48A8">
        <w:t>Aurele Gorneau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21F40941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2C48A8">
        <w:t>207-592-4438</w:t>
      </w:r>
      <w:r w:rsidR="00122A59" w:rsidRPr="00B372FB">
        <w:t xml:space="preserve"> </w:t>
      </w:r>
    </w:p>
    <w:p w14:paraId="16FDE0C0" w14:textId="0C2DF962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2C48A8">
        <w:t>aurele.gorneauii@maine.gov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</w:t>
        </w:r>
        <w:proofErr w:type="spellStart"/>
        <w:r w:rsidRPr="001A5B93">
          <w:rPr>
            <w:rStyle w:val="Hyperlink"/>
            <w:bCs/>
          </w:rPr>
          <w:t>mainedot</w:t>
        </w:r>
        <w:proofErr w:type="spellEnd"/>
        <w:r w:rsidRPr="001A5B93">
          <w:rPr>
            <w:rStyle w:val="Hyperlink"/>
            <w:bCs/>
          </w:rPr>
          <w:t>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774F8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C48A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C6586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46BA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920E15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920E15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920E15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920E15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1774F8"/>
    <w:rsid w:val="00226443"/>
    <w:rsid w:val="004836F0"/>
    <w:rsid w:val="006D46BA"/>
    <w:rsid w:val="006D5855"/>
    <w:rsid w:val="007D19C6"/>
    <w:rsid w:val="008142D0"/>
    <w:rsid w:val="00920E15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11</TotalTime>
  <Pages>1</Pages>
  <Words>184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Tardif, Mark</cp:lastModifiedBy>
  <cp:revision>2</cp:revision>
  <cp:lastPrinted>2024-08-22T17:21:00Z</cp:lastPrinted>
  <dcterms:created xsi:type="dcterms:W3CDTF">2025-07-22T12:55:00Z</dcterms:created>
  <dcterms:modified xsi:type="dcterms:W3CDTF">2025-07-22T12:55:00Z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